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5DAA398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034605">
        <w:rPr>
          <w:kern w:val="3"/>
          <w:lang w:val="en-US" w:eastAsia="ar-SA"/>
        </w:rPr>
        <w:t>15.10.2025.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8BBD424" w:rsidR="00EC05A7" w:rsidRPr="00034605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605">
        <w:rPr>
          <w:b/>
          <w:bCs/>
          <w:kern w:val="3"/>
          <w:lang w:val="en-US" w:eastAsia="ar-SA"/>
        </w:rPr>
        <w:t xml:space="preserve"> </w:t>
      </w:r>
      <w:r w:rsidR="00034605">
        <w:rPr>
          <w:b/>
          <w:bCs/>
          <w:kern w:val="3"/>
          <w:lang w:val="sr-Cyrl-RS" w:eastAsia="ar-SA"/>
        </w:rPr>
        <w:t>Разна роба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1074686" w:rsidR="00EC05A7" w:rsidRPr="00034605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034605">
        <w:rPr>
          <w:kern w:val="3"/>
          <w:lang w:val="sr-Cyrl-RS" w:eastAsia="ar-SA"/>
        </w:rPr>
        <w:t>До 170.000,00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CA343DF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605">
        <w:rPr>
          <w:kern w:val="3"/>
          <w:lang w:val="sr-Cyrl-RS" w:eastAsia="ar-SA"/>
        </w:rPr>
        <w:t xml:space="preserve"> 17.10.2025.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5F0217B8" w:rsidR="005C2B67" w:rsidRDefault="00034605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4629CE7D" w14:textId="3693AA38" w:rsidR="00034605" w:rsidRPr="00034605" w:rsidRDefault="00034605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034605" w:rsidRPr="00034605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7281" w14:textId="77777777" w:rsidR="001A6FDD" w:rsidRDefault="001A6FDD">
      <w:r>
        <w:separator/>
      </w:r>
    </w:p>
  </w:endnote>
  <w:endnote w:type="continuationSeparator" w:id="0">
    <w:p w14:paraId="45DC2C81" w14:textId="77777777" w:rsidR="001A6FDD" w:rsidRDefault="001A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A14E" w14:textId="77777777" w:rsidR="001A6FDD" w:rsidRDefault="001A6FDD">
      <w:r>
        <w:separator/>
      </w:r>
    </w:p>
  </w:footnote>
  <w:footnote w:type="continuationSeparator" w:id="0">
    <w:p w14:paraId="79A15408" w14:textId="77777777" w:rsidR="001A6FDD" w:rsidRDefault="001A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201915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605"/>
    <w:rsid w:val="001A6FDD"/>
    <w:rsid w:val="001B2BB9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74F9A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2025-10-15T05:39:00Z</dcterms:modified>
</cp:coreProperties>
</file>